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FF0DBD" w:rsidRDefault="0090192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0192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  <w:r w:rsidR="00921B7C">
        <w:rPr>
          <w:rFonts w:ascii="PT Astra Serif" w:hAnsi="PT Astra Serif"/>
          <w:b/>
          <w:sz w:val="28"/>
          <w:szCs w:val="28"/>
          <w:u w:val="single"/>
        </w:rPr>
        <w:t>Октябрьского</w:t>
      </w:r>
      <w:r w:rsidRPr="0090192F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FF0DBD" w:rsidRPr="00FF0DBD">
        <w:rPr>
          <w:rFonts w:ascii="PT Astra Serif" w:hAnsi="PT Astra Serif"/>
          <w:b/>
          <w:sz w:val="28"/>
          <w:szCs w:val="28"/>
          <w:u w:val="single"/>
        </w:rPr>
        <w:t>Кытмановского</w:t>
      </w:r>
      <w:proofErr w:type="spellEnd"/>
      <w:r w:rsidR="00FF0DBD" w:rsidRPr="00FF0DBD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FF0D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921B7C" w:rsidP="00D640A1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4A" w:rsidRDefault="00ED464A">
      <w:r>
        <w:separator/>
      </w:r>
    </w:p>
  </w:endnote>
  <w:endnote w:type="continuationSeparator" w:id="0">
    <w:p w:rsidR="00ED464A" w:rsidRDefault="00ED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4A" w:rsidRDefault="00ED464A">
      <w:r>
        <w:separator/>
      </w:r>
    </w:p>
  </w:footnote>
  <w:footnote w:type="continuationSeparator" w:id="0">
    <w:p w:rsidR="00ED464A" w:rsidRDefault="00ED4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4607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92F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1B7C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D464A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FF2D-C355-4F23-8BAC-0D2BFEA3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2023-05-22T04:38:00Z</dcterms:created>
  <dcterms:modified xsi:type="dcterms:W3CDTF">2023-05-22T04:38:00Z</dcterms:modified>
</cp:coreProperties>
</file>